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941D" w14:textId="629EAE64" w:rsidR="00795D34" w:rsidRPr="00795D34" w:rsidRDefault="00795D34" w:rsidP="00795D34">
      <w:pPr>
        <w:spacing w:after="0" w:line="240" w:lineRule="auto"/>
        <w:jc w:val="center"/>
        <w:rPr>
          <w:sz w:val="2"/>
        </w:rPr>
      </w:pPr>
      <w:r w:rsidRPr="00795D34">
        <w:rPr>
          <w:sz w:val="2"/>
        </w:rPr>
        <w:tab/>
      </w:r>
    </w:p>
    <w:p w14:paraId="5A9B0E97" w14:textId="3C079072" w:rsidR="00795D34" w:rsidRDefault="00795D34" w:rsidP="00893778">
      <w:pPr>
        <w:spacing w:after="0"/>
        <w:jc w:val="right"/>
      </w:pPr>
      <w:r>
        <w:t>All</w:t>
      </w:r>
      <w:r w:rsidR="00893778">
        <w:t xml:space="preserve">egato </w:t>
      </w:r>
      <w:r w:rsidR="002B431F">
        <w:t>6.1</w:t>
      </w:r>
      <w:r>
        <w:t xml:space="preserve"> </w:t>
      </w:r>
    </w:p>
    <w:p w14:paraId="19C7E706" w14:textId="77777777" w:rsidR="00893778" w:rsidRDefault="00893778" w:rsidP="00893778">
      <w:pPr>
        <w:spacing w:after="0"/>
        <w:jc w:val="right"/>
      </w:pPr>
    </w:p>
    <w:p w14:paraId="533A136C" w14:textId="098B94E5" w:rsidR="00795D34" w:rsidRDefault="00795D34" w:rsidP="00795D34">
      <w:pPr>
        <w:spacing w:after="0"/>
        <w:jc w:val="right"/>
      </w:pPr>
      <w:r>
        <w:t>Al Dirigente Scolastico</w:t>
      </w:r>
    </w:p>
    <w:p w14:paraId="34791A91" w14:textId="76080A38" w:rsidR="00795D34" w:rsidRDefault="00795D34" w:rsidP="00795D34">
      <w:pPr>
        <w:spacing w:after="0"/>
        <w:jc w:val="right"/>
      </w:pPr>
      <w:r>
        <w:t>CPIA di Cosenza</w:t>
      </w:r>
    </w:p>
    <w:p w14:paraId="1A76E18D" w14:textId="17D27071" w:rsidR="00795D34" w:rsidRDefault="00795D34" w:rsidP="00795D34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78F60" w14:textId="53C0FC44" w:rsidR="00795D34" w:rsidRDefault="00795D34" w:rsidP="00795D34">
      <w:pPr>
        <w:spacing w:after="0"/>
      </w:pPr>
      <w:r>
        <w:t>OGGETTO:  Domanda assegnazione " funzione-strumentale"  a.s. 202</w:t>
      </w:r>
      <w:r w:rsidR="00851F6F">
        <w:t>4</w:t>
      </w:r>
      <w:r>
        <w:t>/202</w:t>
      </w:r>
      <w:r w:rsidR="00851F6F">
        <w:t>5</w:t>
      </w:r>
      <w:r>
        <w:t xml:space="preserve"> </w:t>
      </w:r>
    </w:p>
    <w:p w14:paraId="660435B5" w14:textId="77777777" w:rsidR="00795D34" w:rsidRDefault="00795D34" w:rsidP="00795D34">
      <w:pPr>
        <w:spacing w:after="0"/>
      </w:pPr>
    </w:p>
    <w:p w14:paraId="4A8D46CE" w14:textId="77777777" w:rsidR="00795D34" w:rsidRDefault="00795D34" w:rsidP="00795D34">
      <w:pPr>
        <w:spacing w:after="0"/>
      </w:pPr>
      <w:r>
        <w:t xml:space="preserve">Il/La  sottoscritto/a ________________________    in servizio presso codesto Istituto in qualità di docente </w:t>
      </w:r>
    </w:p>
    <w:p w14:paraId="28E235D0" w14:textId="77777777" w:rsidR="00795D34" w:rsidRDefault="00795D34" w:rsidP="00795D34">
      <w:pPr>
        <w:spacing w:after="0"/>
      </w:pPr>
    </w:p>
    <w:p w14:paraId="09373266" w14:textId="77777777" w:rsidR="00795D34" w:rsidRDefault="00795D34" w:rsidP="00795D34">
      <w:pPr>
        <w:spacing w:after="0"/>
      </w:pPr>
      <w:r>
        <w:t>di ________________________________  presso la sede associata di ______________________________</w:t>
      </w:r>
    </w:p>
    <w:p w14:paraId="2595319F" w14:textId="77777777" w:rsidR="00795D34" w:rsidRPr="00252CF5" w:rsidRDefault="00795D34" w:rsidP="00795D34">
      <w:pPr>
        <w:spacing w:after="0"/>
        <w:rPr>
          <w:sz w:val="12"/>
        </w:rPr>
      </w:pPr>
    </w:p>
    <w:p w14:paraId="679D6DF0" w14:textId="77777777" w:rsidR="00795D34" w:rsidRPr="00252CF5" w:rsidRDefault="00795D34" w:rsidP="00795D34">
      <w:pPr>
        <w:spacing w:after="0"/>
        <w:jc w:val="center"/>
      </w:pPr>
      <w:r w:rsidRPr="00252CF5">
        <w:t>C H I E D E</w:t>
      </w:r>
    </w:p>
    <w:p w14:paraId="1D8F6D7A" w14:textId="77777777" w:rsidR="00795D34" w:rsidRPr="00252CF5" w:rsidRDefault="00795D34" w:rsidP="00795D34">
      <w:pPr>
        <w:spacing w:after="0"/>
        <w:rPr>
          <w:sz w:val="12"/>
        </w:rPr>
      </w:pPr>
    </w:p>
    <w:p w14:paraId="22679A45" w14:textId="5F1B8411" w:rsidR="00795D34" w:rsidRDefault="00795D34" w:rsidP="00795D34">
      <w:pPr>
        <w:spacing w:after="0"/>
        <w:jc w:val="both"/>
      </w:pPr>
      <w:r>
        <w:t>ai  sensi del vigente  C.C.N.L. , sulla base di quanto deliberato dal Collegio Docenti n.1 del 0</w:t>
      </w:r>
      <w:r w:rsidR="0093476D">
        <w:t>4</w:t>
      </w:r>
      <w:r>
        <w:t>/09/202</w:t>
      </w:r>
      <w:r w:rsidR="0093476D">
        <w:t>3</w:t>
      </w:r>
      <w:r>
        <w:t>, l'assegnazione delle funzioni-strumentali relativamente all'area:</w:t>
      </w:r>
    </w:p>
    <w:p w14:paraId="7B95FE56" w14:textId="77777777" w:rsidR="00795D34" w:rsidRPr="00252CF5" w:rsidRDefault="00795D34" w:rsidP="00795D34">
      <w:pPr>
        <w:spacing w:after="0"/>
        <w:jc w:val="both"/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552"/>
        <w:gridCol w:w="4536"/>
        <w:gridCol w:w="762"/>
      </w:tblGrid>
      <w:tr w:rsidR="00795D34" w14:paraId="27BD1B72" w14:textId="77777777" w:rsidTr="009438B5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2F10" w14:textId="77777777" w:rsidR="00795D34" w:rsidRPr="005E19C0" w:rsidRDefault="00795D34" w:rsidP="009438B5">
            <w:pPr>
              <w:spacing w:after="0" w:line="240" w:lineRule="auto"/>
              <w:rPr>
                <w:b/>
              </w:rPr>
            </w:pPr>
            <w:r w:rsidRPr="005E19C0">
              <w:rPr>
                <w:b/>
              </w:rPr>
              <w:t>Area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264" w14:textId="77777777" w:rsidR="00795D34" w:rsidRPr="005E19C0" w:rsidRDefault="00795D34" w:rsidP="009438B5">
            <w:pPr>
              <w:spacing w:after="0" w:line="240" w:lineRule="auto"/>
              <w:rPr>
                <w:b/>
                <w:lang w:eastAsia="en-US"/>
              </w:rPr>
            </w:pPr>
            <w:r w:rsidRPr="005E19C0">
              <w:rPr>
                <w:b/>
                <w:lang w:eastAsia="en-US"/>
              </w:rPr>
              <w:t>Incarico specifico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472E" w14:textId="77777777" w:rsidR="00795D34" w:rsidRPr="005E19C0" w:rsidRDefault="00795D34" w:rsidP="009438B5">
            <w:pPr>
              <w:spacing w:after="0" w:line="240" w:lineRule="auto"/>
              <w:rPr>
                <w:b/>
                <w:lang w:eastAsia="en-US"/>
              </w:rPr>
            </w:pPr>
            <w:r w:rsidRPr="005E19C0">
              <w:rPr>
                <w:b/>
              </w:rPr>
              <w:t>Funzione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A08" w14:textId="77777777" w:rsidR="00795D34" w:rsidRPr="005E19C0" w:rsidRDefault="00795D34" w:rsidP="009438B5">
            <w:pPr>
              <w:spacing w:after="0" w:line="240" w:lineRule="auto"/>
              <w:rPr>
                <w:b/>
                <w:lang w:eastAsia="en-US"/>
              </w:rPr>
            </w:pPr>
            <w:r w:rsidRPr="005E19C0">
              <w:rPr>
                <w:b/>
              </w:rPr>
              <w:t>Scelta</w:t>
            </w:r>
          </w:p>
        </w:tc>
      </w:tr>
      <w:tr w:rsidR="00795D34" w14:paraId="4D89940E" w14:textId="77777777" w:rsidTr="0093476D">
        <w:trPr>
          <w:trHeight w:val="85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D2A587" w14:textId="77777777" w:rsidR="00795D34" w:rsidRPr="0093476D" w:rsidRDefault="00795D34" w:rsidP="009438B5">
            <w:pPr>
              <w:spacing w:after="0" w:line="240" w:lineRule="auto"/>
              <w:rPr>
                <w:b/>
                <w:bCs/>
              </w:rPr>
            </w:pPr>
            <w:r w:rsidRPr="0093476D">
              <w:rPr>
                <w:b/>
                <w:bCs/>
              </w:rPr>
              <w:t>PTOF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24FFF6" w14:textId="77777777" w:rsidR="00795D34" w:rsidRDefault="00795D34" w:rsidP="009438B5">
            <w:pPr>
              <w:spacing w:after="0" w:line="240" w:lineRule="auto"/>
            </w:pPr>
            <w:r>
              <w:t>PTOF e Scuola carceraria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7C6AFE" w14:textId="77777777" w:rsidR="00795D34" w:rsidRDefault="00795D34" w:rsidP="009438B5">
            <w:pPr>
              <w:spacing w:after="0" w:line="240" w:lineRule="auto"/>
            </w:pPr>
            <w:r>
              <w:t>Aggiornamento PTOF;</w:t>
            </w:r>
          </w:p>
          <w:p w14:paraId="262157F5" w14:textId="77777777" w:rsidR="00795D34" w:rsidRDefault="00795D34" w:rsidP="009438B5">
            <w:pPr>
              <w:spacing w:after="0" w:line="240" w:lineRule="auto"/>
            </w:pPr>
            <w:r>
              <w:t>coordinamento iniziative, indizione riunioni, sensibilizzazione Amministrazione penitenziaria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3828FE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1F124A79" w14:textId="77777777" w:rsidTr="0093476D">
        <w:trPr>
          <w:trHeight w:val="85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201B9A0" w14:textId="77777777" w:rsidR="00795D34" w:rsidRDefault="00795D34" w:rsidP="009438B5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3AEF1E" w14:textId="77777777" w:rsidR="00795D34" w:rsidRDefault="00795D34" w:rsidP="009438B5">
            <w:pPr>
              <w:spacing w:after="0" w:line="240" w:lineRule="auto"/>
            </w:pPr>
            <w:r>
              <w:t>Qualità e valutazione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AF40A04" w14:textId="21628394" w:rsidR="00795D34" w:rsidRDefault="00795D34" w:rsidP="009438B5">
            <w:pPr>
              <w:spacing w:after="0" w:line="240" w:lineRule="auto"/>
            </w:pPr>
            <w:r>
              <w:t>Monitoraggi</w:t>
            </w:r>
            <w:r w:rsidR="00851F6F"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313D86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0209F6E3" w14:textId="77777777" w:rsidTr="0093476D">
        <w:trPr>
          <w:trHeight w:val="85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BFC320" w14:textId="77777777" w:rsidR="00795D34" w:rsidRPr="0093476D" w:rsidRDefault="00795D34" w:rsidP="009438B5">
            <w:pPr>
              <w:spacing w:after="0" w:line="240" w:lineRule="auto"/>
              <w:rPr>
                <w:b/>
                <w:bCs/>
              </w:rPr>
            </w:pPr>
            <w:r w:rsidRPr="0093476D">
              <w:rPr>
                <w:b/>
                <w:bCs/>
              </w:rPr>
              <w:t>Docenti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AD5AD3" w14:textId="77777777" w:rsidR="00795D34" w:rsidRDefault="00795D34" w:rsidP="009438B5">
            <w:pPr>
              <w:spacing w:after="0" w:line="240" w:lineRule="auto"/>
            </w:pPr>
            <w:r>
              <w:t>Formazione docenti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820CF8" w14:textId="77777777" w:rsidR="00795D34" w:rsidRDefault="00795D34" w:rsidP="009438B5">
            <w:pPr>
              <w:spacing w:after="0" w:line="240" w:lineRule="auto"/>
            </w:pPr>
            <w:r>
              <w:t>Accoglienza, formazione e supporto nuovi arrivati, gestione attività di formazione area linguistica/matematica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386867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540B6479" w14:textId="77777777" w:rsidTr="0093476D">
        <w:trPr>
          <w:trHeight w:val="850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51102C" w14:textId="77777777" w:rsidR="00795D34" w:rsidRDefault="00795D34" w:rsidP="009438B5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E63A2E" w14:textId="77777777" w:rsidR="00795D34" w:rsidRDefault="00795D34" w:rsidP="009438B5">
            <w:pPr>
              <w:spacing w:after="0" w:line="240" w:lineRule="auto"/>
            </w:pPr>
            <w:r>
              <w:t>Insegnamento L2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52F186" w14:textId="2C68F77E" w:rsidR="00795D34" w:rsidRDefault="00795D34" w:rsidP="009438B5">
            <w:pPr>
              <w:spacing w:after="0" w:line="240" w:lineRule="auto"/>
            </w:pPr>
            <w:r>
              <w:t xml:space="preserve">Supporto e coordinamento </w:t>
            </w:r>
            <w:r w:rsidR="00893778">
              <w:t xml:space="preserve">a </w:t>
            </w:r>
            <w:r>
              <w:t>colleghi</w:t>
            </w:r>
            <w:r w:rsidR="00893778">
              <w:t xml:space="preserve"> e </w:t>
            </w:r>
            <w:r>
              <w:t xml:space="preserve"> tirocinanti </w:t>
            </w:r>
            <w:r w:rsidR="00893778">
              <w:t xml:space="preserve">; </w:t>
            </w:r>
            <w:r>
              <w:t xml:space="preserve"> gestione certificazioni, Formazione L2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0849FE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4B880223" w14:textId="77777777" w:rsidTr="0093476D">
        <w:trPr>
          <w:trHeight w:val="85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1A4F92" w14:textId="77777777" w:rsidR="00795D34" w:rsidRPr="0093476D" w:rsidRDefault="00795D34" w:rsidP="009438B5">
            <w:pPr>
              <w:spacing w:after="0" w:line="240" w:lineRule="auto"/>
              <w:rPr>
                <w:b/>
                <w:bCs/>
              </w:rPr>
            </w:pPr>
            <w:r w:rsidRPr="0093476D">
              <w:rPr>
                <w:b/>
                <w:bCs/>
              </w:rPr>
              <w:t>Allievi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6B772C" w14:textId="5B5E9B75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Progetti</w:t>
            </w:r>
            <w:r w:rsidR="00851F6F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C79261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Progetti ed attività inerenti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4739FA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258905DC" w14:textId="77777777" w:rsidTr="00893778">
        <w:trPr>
          <w:trHeight w:val="698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C6DC25" w14:textId="77777777" w:rsidR="00795D34" w:rsidRDefault="00795D34" w:rsidP="009438B5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F852B4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Inclusione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89A660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Disagio, BES, DSA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C06254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6DB7B0DD" w14:textId="77777777" w:rsidTr="0093476D">
        <w:trPr>
          <w:trHeight w:val="850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B29E7E" w14:textId="77777777" w:rsidR="00795D34" w:rsidRPr="0093476D" w:rsidRDefault="00795D34" w:rsidP="009438B5">
            <w:pPr>
              <w:spacing w:after="0" w:line="240" w:lineRule="auto"/>
              <w:rPr>
                <w:b/>
                <w:bCs/>
              </w:rPr>
            </w:pPr>
            <w:r w:rsidRPr="0093476D">
              <w:rPr>
                <w:b/>
                <w:bCs/>
              </w:rPr>
              <w:t>Rapporti con il territorio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3770BE3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Raccordo scuole superiori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90FBB37" w14:textId="1E988874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 xml:space="preserve">Gestione </w:t>
            </w:r>
            <w:r w:rsidR="00C20790">
              <w:t>R</w:t>
            </w:r>
            <w:r>
              <w:t>ete RIA, supporto scuole superiori, contatti ASL e Regione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8DE5DA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795D34" w14:paraId="5CF85EFE" w14:textId="77777777" w:rsidTr="00893778">
        <w:trPr>
          <w:trHeight w:val="847"/>
          <w:jc w:val="center"/>
        </w:trPr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08F1DE" w14:textId="77777777" w:rsidR="00795D34" w:rsidRDefault="00795D34" w:rsidP="009438B5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133948F" w14:textId="4E6B9531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 xml:space="preserve">Raccordo </w:t>
            </w:r>
            <w:r w:rsidR="00C20790">
              <w:t>E</w:t>
            </w:r>
            <w:r>
              <w:t>nti esterni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D713A9" w14:textId="77777777" w:rsidR="00795D34" w:rsidRDefault="00795D34" w:rsidP="009438B5">
            <w:pPr>
              <w:spacing w:after="0" w:line="240" w:lineRule="auto"/>
              <w:rPr>
                <w:lang w:eastAsia="en-US"/>
              </w:rPr>
            </w:pPr>
            <w:r>
              <w:t>Sviluppo protocolli d’intesa, Comune Cosenza, Provincia, Scuole IC, Prefettura, ATP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9E879" w14:textId="77777777" w:rsidR="00795D34" w:rsidRDefault="00795D34" w:rsidP="009438B5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</w:tbl>
    <w:p w14:paraId="4AA567E7" w14:textId="77777777" w:rsidR="00795D34" w:rsidRDefault="00795D34" w:rsidP="00795D34">
      <w:pPr>
        <w:spacing w:after="0"/>
        <w:rPr>
          <w:sz w:val="24"/>
          <w:szCs w:val="24"/>
        </w:rPr>
      </w:pPr>
    </w:p>
    <w:p w14:paraId="468FDF3C" w14:textId="77777777" w:rsidR="00795D34" w:rsidRPr="00795D34" w:rsidRDefault="00795D34" w:rsidP="00795D34">
      <w:pPr>
        <w:spacing w:after="0"/>
        <w:rPr>
          <w:b/>
          <w:sz w:val="24"/>
          <w:szCs w:val="24"/>
        </w:rPr>
      </w:pPr>
      <w:r w:rsidRPr="00795D34">
        <w:rPr>
          <w:b/>
          <w:sz w:val="24"/>
          <w:szCs w:val="24"/>
        </w:rPr>
        <w:lastRenderedPageBreak/>
        <w:t>Si  dichiarano i seguenti titoli:</w:t>
      </w:r>
    </w:p>
    <w:p w14:paraId="1873E43B" w14:textId="77777777" w:rsidR="00795D34" w:rsidRPr="00275FF7" w:rsidRDefault="00795D34" w:rsidP="00795D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95D34" w:rsidRPr="00275FF7" w14:paraId="03077FDD" w14:textId="77777777" w:rsidTr="00795D34">
        <w:trPr>
          <w:trHeight w:val="135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E17C29" w14:textId="77777777" w:rsidR="0093476D" w:rsidRDefault="0093476D" w:rsidP="0093476D">
            <w:pPr>
              <w:pStyle w:val="Paragrafoelenco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 w:rsidRPr="00275FF7">
              <w:rPr>
                <w:sz w:val="24"/>
                <w:szCs w:val="24"/>
              </w:rPr>
              <w:t xml:space="preserve">Precedenti </w:t>
            </w:r>
            <w:r>
              <w:rPr>
                <w:sz w:val="24"/>
                <w:szCs w:val="24"/>
              </w:rPr>
              <w:t xml:space="preserve">incarichi di </w:t>
            </w:r>
            <w:r w:rsidRPr="00275FF7">
              <w:rPr>
                <w:sz w:val="24"/>
                <w:szCs w:val="24"/>
              </w:rPr>
              <w:t>Funzione Strumentale</w:t>
            </w:r>
            <w:r>
              <w:rPr>
                <w:sz w:val="24"/>
                <w:szCs w:val="24"/>
              </w:rPr>
              <w:t xml:space="preserve"> coerente con quanto richiesto</w:t>
            </w:r>
          </w:p>
          <w:p w14:paraId="05930714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74833D10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69CA94DB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31076056" w14:textId="77777777" w:rsidR="00795D34" w:rsidRP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1C0F2BD" w14:textId="77777777" w:rsidR="00795D34" w:rsidRPr="00275FF7" w:rsidRDefault="00795D34" w:rsidP="00795D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95D34" w:rsidRPr="00275FF7" w14:paraId="46189CEF" w14:textId="77777777" w:rsidTr="00795D34">
        <w:trPr>
          <w:trHeight w:val="13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C68409" w14:textId="77777777" w:rsidR="0093476D" w:rsidRDefault="0093476D" w:rsidP="0093476D">
            <w:pPr>
              <w:pStyle w:val="Paragrafoelenco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relative all’area richiesta</w:t>
            </w:r>
          </w:p>
          <w:p w14:paraId="722D1201" w14:textId="5D86F415" w:rsidR="00795D34" w:rsidRP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9495E4F" w14:textId="77777777" w:rsidR="00795D34" w:rsidRPr="00275FF7" w:rsidRDefault="00795D34" w:rsidP="00795D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95D34" w:rsidRPr="00275FF7" w14:paraId="60494B32" w14:textId="77777777" w:rsidTr="00795D34">
        <w:trPr>
          <w:trHeight w:val="1066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A3D0E6" w14:textId="77777777" w:rsidR="00795D34" w:rsidRDefault="00795D34" w:rsidP="00795D34">
            <w:pPr>
              <w:pStyle w:val="Paragrafoelenco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1B1B6E">
              <w:rPr>
                <w:sz w:val="24"/>
                <w:szCs w:val="24"/>
              </w:rPr>
              <w:t>itoli e competenze coeren</w:t>
            </w:r>
            <w:r>
              <w:rPr>
                <w:sz w:val="24"/>
                <w:szCs w:val="24"/>
              </w:rPr>
              <w:t>ti con la funzione richiesta</w:t>
            </w:r>
          </w:p>
          <w:p w14:paraId="59201ABD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3FAEB31B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2C19E29C" w14:textId="77777777" w:rsid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  <w:p w14:paraId="4EB3BC3D" w14:textId="02100969" w:rsidR="00795D34" w:rsidRPr="00795D34" w:rsidRDefault="00795D34" w:rsidP="00795D3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6D6B199" w14:textId="77777777" w:rsidR="00795D34" w:rsidRDefault="00795D34" w:rsidP="00795D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795D34" w14:paraId="63000E78" w14:textId="77777777" w:rsidTr="00795D34">
        <w:trPr>
          <w:trHeight w:val="1341"/>
        </w:trPr>
        <w:tc>
          <w:tcPr>
            <w:tcW w:w="9778" w:type="dxa"/>
            <w:shd w:val="clear" w:color="auto" w:fill="auto"/>
          </w:tcPr>
          <w:p w14:paraId="7D8BE5AD" w14:textId="77777777" w:rsidR="00795D34" w:rsidRDefault="00795D34" w:rsidP="009438B5">
            <w:pPr>
              <w:pStyle w:val="Paragrafoelenco"/>
              <w:numPr>
                <w:ilvl w:val="0"/>
                <w:numId w:val="14"/>
              </w:numPr>
              <w:spacing w:after="0"/>
              <w:rPr>
                <w:sz w:val="24"/>
                <w:szCs w:val="24"/>
              </w:rPr>
            </w:pPr>
            <w:r w:rsidRPr="005E19C0">
              <w:rPr>
                <w:sz w:val="24"/>
                <w:szCs w:val="24"/>
              </w:rPr>
              <w:t>Corsi di aggiornamento attinenti all’area</w:t>
            </w:r>
            <w:r>
              <w:rPr>
                <w:sz w:val="24"/>
                <w:szCs w:val="24"/>
              </w:rPr>
              <w:t xml:space="preserve"> </w:t>
            </w:r>
          </w:p>
          <w:p w14:paraId="7AF720AB" w14:textId="77777777" w:rsidR="00795D34" w:rsidRDefault="00795D34" w:rsidP="00795D34">
            <w:pPr>
              <w:pStyle w:val="Paragrafoelenco"/>
              <w:spacing w:after="0"/>
              <w:rPr>
                <w:sz w:val="24"/>
                <w:szCs w:val="24"/>
              </w:rPr>
            </w:pPr>
          </w:p>
          <w:p w14:paraId="75AD45DD" w14:textId="77777777" w:rsidR="00795D34" w:rsidRDefault="00795D34" w:rsidP="00795D34">
            <w:pPr>
              <w:pStyle w:val="Paragrafoelenco"/>
              <w:spacing w:after="0"/>
              <w:rPr>
                <w:sz w:val="24"/>
                <w:szCs w:val="24"/>
              </w:rPr>
            </w:pPr>
          </w:p>
          <w:p w14:paraId="135E3855" w14:textId="77777777" w:rsidR="00795D34" w:rsidRDefault="00795D34" w:rsidP="00795D34">
            <w:pPr>
              <w:pStyle w:val="Paragrafoelenco"/>
              <w:spacing w:after="0"/>
              <w:rPr>
                <w:sz w:val="24"/>
                <w:szCs w:val="24"/>
              </w:rPr>
            </w:pPr>
          </w:p>
          <w:p w14:paraId="2C30B0EC" w14:textId="555D7630" w:rsidR="00795D34" w:rsidRPr="00795D34" w:rsidRDefault="00795D34" w:rsidP="00795D34">
            <w:pPr>
              <w:pStyle w:val="Paragrafoelenco"/>
              <w:spacing w:after="0"/>
              <w:rPr>
                <w:sz w:val="24"/>
                <w:szCs w:val="24"/>
              </w:rPr>
            </w:pPr>
          </w:p>
        </w:tc>
      </w:tr>
    </w:tbl>
    <w:p w14:paraId="14380F67" w14:textId="77777777" w:rsidR="00795D34" w:rsidRDefault="00795D34" w:rsidP="00795D34">
      <w:pPr>
        <w:spacing w:after="0"/>
        <w:rPr>
          <w:sz w:val="24"/>
          <w:szCs w:val="24"/>
        </w:rPr>
      </w:pPr>
    </w:p>
    <w:p w14:paraId="45B394EB" w14:textId="77777777" w:rsidR="00795D34" w:rsidRDefault="00795D34" w:rsidP="00795D34">
      <w:pPr>
        <w:spacing w:after="0"/>
        <w:rPr>
          <w:sz w:val="24"/>
          <w:szCs w:val="24"/>
        </w:rPr>
      </w:pPr>
    </w:p>
    <w:p w14:paraId="1564E58C" w14:textId="77777777" w:rsidR="00795D34" w:rsidRDefault="00795D34" w:rsidP="00795D34">
      <w:pPr>
        <w:jc w:val="both"/>
        <w:rPr>
          <w:sz w:val="24"/>
          <w:szCs w:val="24"/>
        </w:rPr>
      </w:pPr>
      <w:r w:rsidRPr="001B1B6E">
        <w:rPr>
          <w:sz w:val="24"/>
          <w:szCs w:val="24"/>
        </w:rPr>
        <w:t>Cosenza, li __/__/_____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5D34" w14:paraId="2026803A" w14:textId="77777777" w:rsidTr="009438B5">
        <w:tc>
          <w:tcPr>
            <w:tcW w:w="4889" w:type="dxa"/>
            <w:shd w:val="clear" w:color="auto" w:fill="auto"/>
          </w:tcPr>
          <w:p w14:paraId="5AC6EE18" w14:textId="77777777" w:rsidR="00795D34" w:rsidRPr="005E19C0" w:rsidRDefault="00795D34" w:rsidP="009438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shd w:val="clear" w:color="auto" w:fill="auto"/>
          </w:tcPr>
          <w:p w14:paraId="1CA8FE70" w14:textId="77777777" w:rsidR="00795D34" w:rsidRPr="005E19C0" w:rsidRDefault="00795D34" w:rsidP="009438B5">
            <w:pPr>
              <w:jc w:val="center"/>
              <w:rPr>
                <w:sz w:val="24"/>
                <w:szCs w:val="24"/>
              </w:rPr>
            </w:pPr>
            <w:r w:rsidRPr="005E19C0">
              <w:rPr>
                <w:sz w:val="24"/>
                <w:szCs w:val="24"/>
              </w:rPr>
              <w:t>Firma</w:t>
            </w:r>
          </w:p>
          <w:p w14:paraId="1A35E1DC" w14:textId="77777777" w:rsidR="00795D34" w:rsidRPr="005E19C0" w:rsidRDefault="00795D34" w:rsidP="009438B5">
            <w:pPr>
              <w:jc w:val="center"/>
              <w:rPr>
                <w:sz w:val="24"/>
                <w:szCs w:val="24"/>
              </w:rPr>
            </w:pPr>
            <w:r w:rsidRPr="005E19C0">
              <w:rPr>
                <w:sz w:val="24"/>
                <w:szCs w:val="24"/>
              </w:rPr>
              <w:t>_____________________</w:t>
            </w:r>
          </w:p>
        </w:tc>
      </w:tr>
    </w:tbl>
    <w:p w14:paraId="1DCD378A" w14:textId="77777777" w:rsidR="00EB16B9" w:rsidRPr="00994A49" w:rsidRDefault="00EB16B9" w:rsidP="00FE20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it-IT"/>
        </w:rPr>
      </w:pPr>
    </w:p>
    <w:sectPr w:rsidR="00EB16B9" w:rsidRPr="00994A49" w:rsidSect="00531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1276" w:left="1134" w:header="51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2C99" w14:textId="77777777" w:rsidR="00AC1A5E" w:rsidRDefault="00AC1A5E">
      <w:pPr>
        <w:spacing w:after="0" w:line="240" w:lineRule="auto"/>
      </w:pPr>
      <w:r>
        <w:separator/>
      </w:r>
    </w:p>
  </w:endnote>
  <w:endnote w:type="continuationSeparator" w:id="0">
    <w:p w14:paraId="14B3505B" w14:textId="77777777" w:rsidR="00AC1A5E" w:rsidRDefault="00AC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6C93" w14:textId="77777777" w:rsidR="008F6ABB" w:rsidRDefault="008F6A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3A7BCFBE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20FA397A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C2321D6" wp14:editId="1AD60522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Sede amministrativa CPIA, Via Brenta 39 - 87100 Cosenza tel/fax 0984 24699</w:t>
          </w:r>
        </w:p>
      </w:tc>
    </w:tr>
    <w:tr w:rsidR="00687D5E" w:rsidRPr="00994128" w14:paraId="1B56623A" w14:textId="77777777" w:rsidTr="00687D5E">
      <w:tc>
        <w:tcPr>
          <w:tcW w:w="3061" w:type="dxa"/>
          <w:vAlign w:val="center"/>
        </w:tcPr>
        <w:p w14:paraId="3ADD7E5F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</w:p>
      </w:tc>
      <w:tc>
        <w:tcPr>
          <w:tcW w:w="3061" w:type="dxa"/>
          <w:gridSpan w:val="2"/>
          <w:vAlign w:val="center"/>
        </w:tcPr>
        <w:p w14:paraId="5E45CDE3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36F87354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746D2CA3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2825F8E9" w14:textId="77777777" w:rsidTr="000403E5">
      <w:tc>
        <w:tcPr>
          <w:tcW w:w="4591" w:type="dxa"/>
          <w:gridSpan w:val="2"/>
          <w:vAlign w:val="center"/>
        </w:tcPr>
        <w:p w14:paraId="5C030C08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7BF17B40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7A12391D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53CAC15C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B8DE" w14:textId="77777777" w:rsidR="008F6ABB" w:rsidRDefault="008F6A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6F0B" w14:textId="77777777" w:rsidR="00AC1A5E" w:rsidRDefault="00AC1A5E">
      <w:pPr>
        <w:spacing w:after="0" w:line="240" w:lineRule="auto"/>
      </w:pPr>
      <w:r>
        <w:separator/>
      </w:r>
    </w:p>
  </w:footnote>
  <w:footnote w:type="continuationSeparator" w:id="0">
    <w:p w14:paraId="628C55D2" w14:textId="77777777" w:rsidR="00AC1A5E" w:rsidRDefault="00AC1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6A3D" w14:textId="77777777" w:rsidR="008F6ABB" w:rsidRDefault="008F6A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01D5" w14:textId="77777777" w:rsidR="006876D4" w:rsidRDefault="006876D4">
    <w:pPr>
      <w:pStyle w:val="Intestazione"/>
    </w:pPr>
  </w:p>
  <w:p w14:paraId="33C51D93" w14:textId="77777777" w:rsidR="006876D4" w:rsidRDefault="006876D4">
    <w:pPr>
      <w:pStyle w:val="Intestazione"/>
    </w:pPr>
  </w:p>
  <w:tbl>
    <w:tblPr>
      <w:tblStyle w:val="Grigliatabella"/>
      <w:tblW w:w="10207" w:type="dxa"/>
      <w:tblInd w:w="-176" w:type="dxa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77"/>
    </w:tblGrid>
    <w:tr w:rsidR="006876D4" w14:paraId="16303B16" w14:textId="77777777" w:rsidTr="003156EC">
      <w:trPr>
        <w:trHeight w:val="1671"/>
      </w:trPr>
      <w:tc>
        <w:tcPr>
          <w:tcW w:w="2016" w:type="dxa"/>
        </w:tcPr>
        <w:p w14:paraId="2C0C5809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709A1D9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5AF009F" wp14:editId="35B7A85B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636F3A1F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3D159DB0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61C287AB" wp14:editId="7EDB9870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014F4E6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5A7F29E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974016A" wp14:editId="02671BC0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5B78032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261E9C62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48A038DE" wp14:editId="45B26542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01B9F6" w14:textId="77777777" w:rsidR="008F6ABB" w:rsidRDefault="008F6ABB" w:rsidP="008F6ABB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</w:pPr>
          <w:r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Ministero dell'</w:t>
          </w:r>
          <w:r>
            <w:rPr>
              <w:rFonts w:ascii="Arial" w:hAnsi="Arial" w:cs="Arial"/>
              <w:noProof/>
              <w:sz w:val="14"/>
              <w:szCs w:val="14"/>
              <w:lang w:eastAsia="it-IT"/>
            </w:rPr>
            <w:t xml:space="preserve"> </w:t>
          </w:r>
          <w:r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Istruzione </w:t>
          </w:r>
        </w:p>
        <w:p w14:paraId="7F621691" w14:textId="5747F14D" w:rsidR="006876D4" w:rsidRPr="003156EC" w:rsidRDefault="008F6ABB" w:rsidP="008F6ABB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e del Merito</w:t>
          </w:r>
        </w:p>
      </w:tc>
      <w:tc>
        <w:tcPr>
          <w:tcW w:w="1877" w:type="dxa"/>
        </w:tcPr>
        <w:p w14:paraId="7108B701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766184CA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7E35FD4" wp14:editId="18E03377">
                <wp:extent cx="863194" cy="902091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61" cy="90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577EA7" w14:textId="77777777" w:rsidR="006876D4" w:rsidRDefault="006876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512B" w14:textId="77777777" w:rsidR="008F6ABB" w:rsidRDefault="008F6A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84E"/>
    <w:multiLevelType w:val="multilevel"/>
    <w:tmpl w:val="78DC0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87267"/>
    <w:multiLevelType w:val="multilevel"/>
    <w:tmpl w:val="6F64B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E57E3"/>
    <w:multiLevelType w:val="hybridMultilevel"/>
    <w:tmpl w:val="D9A4F184"/>
    <w:lvl w:ilvl="0" w:tplc="0C0A5C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071E7"/>
    <w:multiLevelType w:val="multilevel"/>
    <w:tmpl w:val="0F9E91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847B8"/>
    <w:multiLevelType w:val="multilevel"/>
    <w:tmpl w:val="356E3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DD"/>
    <w:rsid w:val="000026DF"/>
    <w:rsid w:val="00036609"/>
    <w:rsid w:val="00037129"/>
    <w:rsid w:val="00050E7D"/>
    <w:rsid w:val="00054C12"/>
    <w:rsid w:val="00064496"/>
    <w:rsid w:val="00067F43"/>
    <w:rsid w:val="000E305C"/>
    <w:rsid w:val="0011141C"/>
    <w:rsid w:val="00123001"/>
    <w:rsid w:val="001411D5"/>
    <w:rsid w:val="00186D3F"/>
    <w:rsid w:val="00193F86"/>
    <w:rsid w:val="00196590"/>
    <w:rsid w:val="001A3A02"/>
    <w:rsid w:val="001B22EC"/>
    <w:rsid w:val="001B5AED"/>
    <w:rsid w:val="0023696D"/>
    <w:rsid w:val="00254EE4"/>
    <w:rsid w:val="00294282"/>
    <w:rsid w:val="00297B22"/>
    <w:rsid w:val="002A50DA"/>
    <w:rsid w:val="002B431F"/>
    <w:rsid w:val="002D76BE"/>
    <w:rsid w:val="002F0359"/>
    <w:rsid w:val="002F4ED9"/>
    <w:rsid w:val="003020D4"/>
    <w:rsid w:val="00312E53"/>
    <w:rsid w:val="003156EC"/>
    <w:rsid w:val="00335212"/>
    <w:rsid w:val="0035043C"/>
    <w:rsid w:val="0036220B"/>
    <w:rsid w:val="00395A3E"/>
    <w:rsid w:val="003C68A8"/>
    <w:rsid w:val="003E3D00"/>
    <w:rsid w:val="00400FE7"/>
    <w:rsid w:val="00403BC3"/>
    <w:rsid w:val="00416D3F"/>
    <w:rsid w:val="004246B3"/>
    <w:rsid w:val="00441BF8"/>
    <w:rsid w:val="00462739"/>
    <w:rsid w:val="00481E4E"/>
    <w:rsid w:val="004A2549"/>
    <w:rsid w:val="004F70F0"/>
    <w:rsid w:val="00525FA4"/>
    <w:rsid w:val="00531BFB"/>
    <w:rsid w:val="00545873"/>
    <w:rsid w:val="00576DC3"/>
    <w:rsid w:val="005D6156"/>
    <w:rsid w:val="005E00B7"/>
    <w:rsid w:val="005F2E05"/>
    <w:rsid w:val="00601D93"/>
    <w:rsid w:val="00602868"/>
    <w:rsid w:val="00607C4B"/>
    <w:rsid w:val="00612F03"/>
    <w:rsid w:val="006432FB"/>
    <w:rsid w:val="00653358"/>
    <w:rsid w:val="006876D4"/>
    <w:rsid w:val="00687D5E"/>
    <w:rsid w:val="00697E25"/>
    <w:rsid w:val="006A0BA3"/>
    <w:rsid w:val="006A0CEF"/>
    <w:rsid w:val="006D510F"/>
    <w:rsid w:val="006E0537"/>
    <w:rsid w:val="006E4B1A"/>
    <w:rsid w:val="006E575D"/>
    <w:rsid w:val="00722809"/>
    <w:rsid w:val="00741622"/>
    <w:rsid w:val="00755E43"/>
    <w:rsid w:val="00783744"/>
    <w:rsid w:val="00791C28"/>
    <w:rsid w:val="00795D34"/>
    <w:rsid w:val="007B5A5C"/>
    <w:rsid w:val="007C77FD"/>
    <w:rsid w:val="007E6B42"/>
    <w:rsid w:val="008224EF"/>
    <w:rsid w:val="0082264F"/>
    <w:rsid w:val="00851F6F"/>
    <w:rsid w:val="00893778"/>
    <w:rsid w:val="008C2D5E"/>
    <w:rsid w:val="008F0824"/>
    <w:rsid w:val="008F4325"/>
    <w:rsid w:val="008F6ABB"/>
    <w:rsid w:val="009006EF"/>
    <w:rsid w:val="009020A5"/>
    <w:rsid w:val="00925779"/>
    <w:rsid w:val="0093476D"/>
    <w:rsid w:val="009671DD"/>
    <w:rsid w:val="00994128"/>
    <w:rsid w:val="00994A49"/>
    <w:rsid w:val="009A4FDE"/>
    <w:rsid w:val="009C66E4"/>
    <w:rsid w:val="009E7486"/>
    <w:rsid w:val="00A54441"/>
    <w:rsid w:val="00A62E60"/>
    <w:rsid w:val="00A639D6"/>
    <w:rsid w:val="00A8240E"/>
    <w:rsid w:val="00AC1A5E"/>
    <w:rsid w:val="00AC4112"/>
    <w:rsid w:val="00AE3461"/>
    <w:rsid w:val="00AE34C7"/>
    <w:rsid w:val="00B02467"/>
    <w:rsid w:val="00B032CB"/>
    <w:rsid w:val="00B647C9"/>
    <w:rsid w:val="00BC35A0"/>
    <w:rsid w:val="00BD05F4"/>
    <w:rsid w:val="00BD0D30"/>
    <w:rsid w:val="00BD359E"/>
    <w:rsid w:val="00BD5C1A"/>
    <w:rsid w:val="00BE13DD"/>
    <w:rsid w:val="00BF06E7"/>
    <w:rsid w:val="00BF12AE"/>
    <w:rsid w:val="00BF2000"/>
    <w:rsid w:val="00C20790"/>
    <w:rsid w:val="00C24314"/>
    <w:rsid w:val="00C2513A"/>
    <w:rsid w:val="00C263C9"/>
    <w:rsid w:val="00C83780"/>
    <w:rsid w:val="00CA226D"/>
    <w:rsid w:val="00CB70F8"/>
    <w:rsid w:val="00CC205D"/>
    <w:rsid w:val="00CC6ABF"/>
    <w:rsid w:val="00CF5248"/>
    <w:rsid w:val="00D054A6"/>
    <w:rsid w:val="00D22DE5"/>
    <w:rsid w:val="00D55125"/>
    <w:rsid w:val="00D5516A"/>
    <w:rsid w:val="00D70F4F"/>
    <w:rsid w:val="00D73C2D"/>
    <w:rsid w:val="00D81DBA"/>
    <w:rsid w:val="00DA3F93"/>
    <w:rsid w:val="00DE3BEF"/>
    <w:rsid w:val="00E85F9B"/>
    <w:rsid w:val="00EB09C5"/>
    <w:rsid w:val="00EB16B9"/>
    <w:rsid w:val="00EB6ED6"/>
    <w:rsid w:val="00ED3A4E"/>
    <w:rsid w:val="00F05137"/>
    <w:rsid w:val="00F07077"/>
    <w:rsid w:val="00F11844"/>
    <w:rsid w:val="00F43F24"/>
    <w:rsid w:val="00F5572A"/>
    <w:rsid w:val="00F636CD"/>
    <w:rsid w:val="00F660F0"/>
    <w:rsid w:val="00F819FB"/>
    <w:rsid w:val="00F85010"/>
    <w:rsid w:val="00F9434C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  <w14:docId w14:val="6374C334"/>
  <w15:docId w15:val="{D4B89AF9-2AF0-4E99-B640-6329FE31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07CB-CEB2-44AB-9F7F-7A701D12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Dirigente</cp:lastModifiedBy>
  <cp:revision>3</cp:revision>
  <cp:lastPrinted>2022-09-02T09:32:00Z</cp:lastPrinted>
  <dcterms:created xsi:type="dcterms:W3CDTF">2024-09-05T09:47:00Z</dcterms:created>
  <dcterms:modified xsi:type="dcterms:W3CDTF">2024-09-05T09:47:00Z</dcterms:modified>
</cp:coreProperties>
</file>